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5A71" w14:textId="2BDC712A" w:rsidR="00BD5ECB" w:rsidRPr="00AC66D4" w:rsidRDefault="00D0351F" w:rsidP="00AC66D4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56"/>
          <w:szCs w:val="56"/>
        </w:rPr>
        <w:t xml:space="preserve"> </w:t>
      </w:r>
      <w:r w:rsidR="00BD5ECB">
        <w:rPr>
          <w:rFonts w:ascii="Century Gothic" w:hAnsi="Century Gothic"/>
          <w:sz w:val="56"/>
          <w:szCs w:val="56"/>
        </w:rPr>
        <w:t xml:space="preserve">     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48"/>
        <w:gridCol w:w="2070"/>
        <w:gridCol w:w="5400"/>
      </w:tblGrid>
      <w:tr w:rsidR="00B52CEA" w:rsidRPr="00E62B1D" w14:paraId="1EEE47C0" w14:textId="77777777" w:rsidTr="00C161DA">
        <w:trPr>
          <w:trHeight w:val="227"/>
        </w:trPr>
        <w:tc>
          <w:tcPr>
            <w:tcW w:w="2448" w:type="dxa"/>
            <w:shd w:val="clear" w:color="auto" w:fill="FFC000"/>
          </w:tcPr>
          <w:p w14:paraId="112F82E9" w14:textId="6912F7D5" w:rsidR="00E97DE0" w:rsidRPr="00C161DA" w:rsidRDefault="00E97DE0" w:rsidP="00BD5ECB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A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UG</w:t>
            </w:r>
            <w:r w:rsidR="00601A9E" w:rsidRPr="00C161DA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20</w:t>
            </w:r>
            <w:r w:rsidR="00601A9E" w:rsidRPr="00C161DA">
              <w:rPr>
                <w:rFonts w:ascii="Century Gothic" w:hAnsi="Century Gothic"/>
                <w:sz w:val="32"/>
                <w:szCs w:val="32"/>
              </w:rPr>
              <w:t>2</w:t>
            </w:r>
            <w:r w:rsidR="00883B47" w:rsidRPr="00C161D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2070" w:type="dxa"/>
            <w:shd w:val="clear" w:color="auto" w:fill="FFC000"/>
          </w:tcPr>
          <w:p w14:paraId="66BDE0A9" w14:textId="49BC1330" w:rsidR="00E97DE0" w:rsidRPr="00D85A92" w:rsidRDefault="00E97DE0" w:rsidP="00B52C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FFC000"/>
          </w:tcPr>
          <w:p w14:paraId="1D60A031" w14:textId="52D0909F" w:rsidR="00E97DE0" w:rsidRPr="00D85A92" w:rsidRDefault="00E97DE0" w:rsidP="00BD5EC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3F4EE4E2" w14:textId="77777777" w:rsidTr="00C161DA">
        <w:trPr>
          <w:trHeight w:val="213"/>
        </w:trPr>
        <w:tc>
          <w:tcPr>
            <w:tcW w:w="2448" w:type="dxa"/>
          </w:tcPr>
          <w:p w14:paraId="36436352" w14:textId="7F979D9F" w:rsidR="00E97DE0" w:rsidRPr="004F4A29" w:rsidRDefault="0051537A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1</w:t>
            </w:r>
            <w:r w:rsidR="00883B47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14:paraId="52462112" w14:textId="77777777" w:rsidR="00E97DE0" w:rsidRPr="004F4A29" w:rsidRDefault="00E97DE0" w:rsidP="00E97DE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676F9909" w14:textId="0DE62D1C" w:rsidR="00E97DE0" w:rsidRPr="004F4A29" w:rsidRDefault="002B0F2A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ALL STAFF REPORT</w:t>
            </w:r>
          </w:p>
        </w:tc>
      </w:tr>
      <w:tr w:rsidR="00AC66D4" w:rsidRPr="00E62B1D" w14:paraId="42DFF058" w14:textId="77777777" w:rsidTr="00C161DA">
        <w:trPr>
          <w:trHeight w:val="227"/>
        </w:trPr>
        <w:tc>
          <w:tcPr>
            <w:tcW w:w="2448" w:type="dxa"/>
          </w:tcPr>
          <w:p w14:paraId="6D58509F" w14:textId="38AC9858" w:rsidR="00AC66D4" w:rsidRDefault="00AC66D4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2070" w:type="dxa"/>
          </w:tcPr>
          <w:p w14:paraId="7019CA1C" w14:textId="46FFFDAB" w:rsidR="00AC66D4" w:rsidRPr="004F4A29" w:rsidRDefault="00AC66D4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9:30 a.m.</w:t>
            </w:r>
          </w:p>
        </w:tc>
        <w:tc>
          <w:tcPr>
            <w:tcW w:w="5400" w:type="dxa"/>
          </w:tcPr>
          <w:p w14:paraId="286B992C" w14:textId="2069ED84" w:rsidR="00AC66D4" w:rsidRPr="004F4A29" w:rsidRDefault="00AC66D4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Staff CPR training</w:t>
            </w:r>
          </w:p>
        </w:tc>
      </w:tr>
      <w:tr w:rsidR="00B52CEA" w:rsidRPr="00E62B1D" w14:paraId="24EBFF41" w14:textId="77777777" w:rsidTr="00C161DA">
        <w:trPr>
          <w:trHeight w:val="227"/>
        </w:trPr>
        <w:tc>
          <w:tcPr>
            <w:tcW w:w="2448" w:type="dxa"/>
          </w:tcPr>
          <w:p w14:paraId="50AF7A2F" w14:textId="11B025A3" w:rsidR="00E97DE0" w:rsidRPr="004F4A29" w:rsidRDefault="00883B47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2070" w:type="dxa"/>
          </w:tcPr>
          <w:p w14:paraId="76EF2CDF" w14:textId="77777777" w:rsidR="00E97DE0" w:rsidRPr="004F4A29" w:rsidRDefault="00E97DE0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10:00 – 12:00</w:t>
            </w:r>
          </w:p>
        </w:tc>
        <w:tc>
          <w:tcPr>
            <w:tcW w:w="5400" w:type="dxa"/>
          </w:tcPr>
          <w:p w14:paraId="50995202" w14:textId="7D2CE2C9" w:rsidR="00E97DE0" w:rsidRPr="004F4A29" w:rsidRDefault="003062A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“</w:t>
            </w:r>
            <w:r w:rsidR="00A346A4" w:rsidRPr="004F4A29">
              <w:rPr>
                <w:rFonts w:ascii="Century Gothic" w:hAnsi="Century Gothic"/>
                <w:sz w:val="18"/>
                <w:szCs w:val="18"/>
              </w:rPr>
              <w:t>Sneak Pee</w:t>
            </w:r>
            <w:r w:rsidR="00E97DE0" w:rsidRPr="004F4A29">
              <w:rPr>
                <w:rFonts w:ascii="Century Gothic" w:hAnsi="Century Gothic"/>
                <w:sz w:val="18"/>
                <w:szCs w:val="18"/>
              </w:rPr>
              <w:t>k</w:t>
            </w:r>
            <w:r w:rsidRPr="004F4A29">
              <w:rPr>
                <w:rFonts w:ascii="Century Gothic" w:hAnsi="Century Gothic"/>
                <w:sz w:val="18"/>
                <w:szCs w:val="18"/>
              </w:rPr>
              <w:t>”</w:t>
            </w:r>
            <w:r w:rsidR="00887E7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B52CEA" w:rsidRPr="00E62B1D" w14:paraId="3882F067" w14:textId="77777777" w:rsidTr="00C161DA">
        <w:trPr>
          <w:trHeight w:val="227"/>
        </w:trPr>
        <w:tc>
          <w:tcPr>
            <w:tcW w:w="2448" w:type="dxa"/>
          </w:tcPr>
          <w:p w14:paraId="0CAC2301" w14:textId="036C8BB4" w:rsidR="005D4926" w:rsidRPr="004F4A29" w:rsidRDefault="0051537A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2</w:t>
            </w:r>
            <w:r w:rsidR="00883B47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14:paraId="42C78E4B" w14:textId="77777777" w:rsidR="005D4926" w:rsidRPr="004F4A29" w:rsidRDefault="005D4926" w:rsidP="00E97DE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7CAA9E2C" w14:textId="77777777" w:rsidR="005D4926" w:rsidRPr="004F4A29" w:rsidRDefault="00743315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First</w:t>
            </w:r>
            <w:r w:rsidR="005D4926" w:rsidRPr="004F4A29">
              <w:rPr>
                <w:rFonts w:ascii="Century Gothic" w:hAnsi="Century Gothic"/>
                <w:sz w:val="18"/>
                <w:szCs w:val="18"/>
              </w:rPr>
              <w:t xml:space="preserve"> day of school</w:t>
            </w:r>
          </w:p>
        </w:tc>
      </w:tr>
      <w:tr w:rsidR="00B52CEA" w:rsidRPr="00E62B1D" w14:paraId="153CA832" w14:textId="77777777" w:rsidTr="00C161DA">
        <w:trPr>
          <w:trHeight w:val="227"/>
        </w:trPr>
        <w:tc>
          <w:tcPr>
            <w:tcW w:w="2448" w:type="dxa"/>
            <w:shd w:val="clear" w:color="auto" w:fill="FFC000"/>
          </w:tcPr>
          <w:p w14:paraId="124D60FC" w14:textId="6FDFF085" w:rsidR="00E97DE0" w:rsidRPr="00C161DA" w:rsidRDefault="00E97DE0" w:rsidP="00E97DE0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S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EPT</w:t>
            </w:r>
          </w:p>
        </w:tc>
        <w:tc>
          <w:tcPr>
            <w:tcW w:w="2070" w:type="dxa"/>
            <w:shd w:val="clear" w:color="auto" w:fill="FFC000"/>
          </w:tcPr>
          <w:p w14:paraId="3D8E548D" w14:textId="77777777" w:rsidR="00E97DE0" w:rsidRPr="00D85A92" w:rsidRDefault="00E97DE0" w:rsidP="00E97D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FFC000"/>
          </w:tcPr>
          <w:p w14:paraId="184E771F" w14:textId="77777777" w:rsidR="00E97DE0" w:rsidRPr="00D85A92" w:rsidRDefault="00E97DE0" w:rsidP="00E97D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75DFA2BB" w14:textId="77777777" w:rsidTr="00C161DA">
        <w:trPr>
          <w:trHeight w:val="227"/>
        </w:trPr>
        <w:tc>
          <w:tcPr>
            <w:tcW w:w="2448" w:type="dxa"/>
          </w:tcPr>
          <w:p w14:paraId="530D4806" w14:textId="6F757082" w:rsidR="00166B62" w:rsidRPr="004F4A29" w:rsidRDefault="00883B47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29-1</w:t>
            </w:r>
          </w:p>
        </w:tc>
        <w:tc>
          <w:tcPr>
            <w:tcW w:w="2070" w:type="dxa"/>
          </w:tcPr>
          <w:p w14:paraId="3F91016B" w14:textId="77777777" w:rsidR="00166B62" w:rsidRPr="004F4A29" w:rsidRDefault="00166B62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38F04DA6" w14:textId="77777777" w:rsidR="00166B62" w:rsidRPr="004F4A29" w:rsidRDefault="00166B62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Labor Day Holiday</w:t>
            </w:r>
          </w:p>
        </w:tc>
      </w:tr>
      <w:tr w:rsidR="00B52CEA" w:rsidRPr="00E62B1D" w14:paraId="0C6594DC" w14:textId="77777777" w:rsidTr="00C161DA">
        <w:trPr>
          <w:trHeight w:val="227"/>
        </w:trPr>
        <w:tc>
          <w:tcPr>
            <w:tcW w:w="2448" w:type="dxa"/>
          </w:tcPr>
          <w:p w14:paraId="5A05BA4E" w14:textId="577B99FF" w:rsidR="00FB6F22" w:rsidRPr="004F4A29" w:rsidRDefault="001A2254" w:rsidP="00FB6F2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070" w:type="dxa"/>
          </w:tcPr>
          <w:p w14:paraId="28C92E3C" w14:textId="1FA92D18" w:rsidR="00FB6F22" w:rsidRPr="004F4A29" w:rsidRDefault="00FB6F22" w:rsidP="00FB6F22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11:00 – 12:30</w:t>
            </w:r>
          </w:p>
        </w:tc>
        <w:tc>
          <w:tcPr>
            <w:tcW w:w="5400" w:type="dxa"/>
          </w:tcPr>
          <w:p w14:paraId="48FF7CDA" w14:textId="3833C4AA" w:rsidR="00FB6F22" w:rsidRPr="004F4A29" w:rsidRDefault="00FB6F22" w:rsidP="00FB6F22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Grandparent Day</w:t>
            </w:r>
          </w:p>
        </w:tc>
      </w:tr>
      <w:tr w:rsidR="00B52CEA" w:rsidRPr="00E62B1D" w14:paraId="7177B3F4" w14:textId="77777777" w:rsidTr="00C161DA">
        <w:trPr>
          <w:trHeight w:val="227"/>
        </w:trPr>
        <w:tc>
          <w:tcPr>
            <w:tcW w:w="2448" w:type="dxa"/>
          </w:tcPr>
          <w:p w14:paraId="115413F3" w14:textId="7B6E3605" w:rsidR="008A6775" w:rsidRPr="004F4A29" w:rsidRDefault="00883B47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TBD</w:t>
            </w:r>
          </w:p>
        </w:tc>
        <w:tc>
          <w:tcPr>
            <w:tcW w:w="2070" w:type="dxa"/>
          </w:tcPr>
          <w:p w14:paraId="618E0460" w14:textId="575928D0" w:rsidR="008A6775" w:rsidRPr="004F4A29" w:rsidRDefault="008A6775" w:rsidP="00E97DE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204AD26F" w14:textId="0AA551C5" w:rsidR="008A6775" w:rsidRPr="004F4A29" w:rsidRDefault="00CE4B00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Fall Field Tri</w:t>
            </w:r>
            <w:r w:rsidR="00883B47">
              <w:rPr>
                <w:rFonts w:ascii="Century Gothic" w:hAnsi="Century Gothic"/>
                <w:sz w:val="18"/>
                <w:szCs w:val="18"/>
              </w:rPr>
              <w:t>p</w:t>
            </w:r>
            <w:r w:rsidR="0010077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242D01" w:rsidRPr="00E62B1D" w14:paraId="5BE491D6" w14:textId="77777777" w:rsidTr="00C161DA">
        <w:trPr>
          <w:trHeight w:val="227"/>
        </w:trPr>
        <w:tc>
          <w:tcPr>
            <w:tcW w:w="2448" w:type="dxa"/>
          </w:tcPr>
          <w:p w14:paraId="0ED33E85" w14:textId="169BCC24" w:rsidR="00242D01" w:rsidRDefault="007515B9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2070" w:type="dxa"/>
          </w:tcPr>
          <w:p w14:paraId="591223F8" w14:textId="77777777" w:rsidR="00242D01" w:rsidRPr="004F4A29" w:rsidRDefault="00242D01" w:rsidP="00E97DE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27FACF04" w14:textId="292D31E8" w:rsidR="00242D01" w:rsidRDefault="00242D01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Lifetouch Photo Day</w:t>
            </w:r>
          </w:p>
        </w:tc>
      </w:tr>
      <w:tr w:rsidR="00B52CEA" w:rsidRPr="00E62B1D" w14:paraId="38A72CCB" w14:textId="77777777" w:rsidTr="00C161DA">
        <w:trPr>
          <w:trHeight w:val="213"/>
        </w:trPr>
        <w:tc>
          <w:tcPr>
            <w:tcW w:w="2448" w:type="dxa"/>
            <w:shd w:val="clear" w:color="auto" w:fill="FFC000"/>
          </w:tcPr>
          <w:p w14:paraId="00FB0E08" w14:textId="0EB497EB" w:rsidR="00B301C4" w:rsidRPr="00C161DA" w:rsidRDefault="00B301C4" w:rsidP="00E97DE0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O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CT</w:t>
            </w:r>
          </w:p>
        </w:tc>
        <w:tc>
          <w:tcPr>
            <w:tcW w:w="2070" w:type="dxa"/>
            <w:shd w:val="clear" w:color="auto" w:fill="FFC000"/>
          </w:tcPr>
          <w:p w14:paraId="3A55EC46" w14:textId="77777777" w:rsidR="00B301C4" w:rsidRPr="00D85A92" w:rsidRDefault="00B301C4" w:rsidP="00E97D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FFC000"/>
          </w:tcPr>
          <w:p w14:paraId="0D560915" w14:textId="77777777" w:rsidR="00B301C4" w:rsidRPr="00D85A92" w:rsidRDefault="00B301C4" w:rsidP="00E97D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6D80FEDA" w14:textId="77777777" w:rsidTr="00C161DA">
        <w:trPr>
          <w:trHeight w:val="227"/>
        </w:trPr>
        <w:tc>
          <w:tcPr>
            <w:tcW w:w="2448" w:type="dxa"/>
          </w:tcPr>
          <w:p w14:paraId="4B8D1DD0" w14:textId="3F703736" w:rsidR="00B301C4" w:rsidRPr="004F4A29" w:rsidRDefault="009E068C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883B47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14:paraId="7FBD855E" w14:textId="7285E13E" w:rsidR="00B301C4" w:rsidRPr="004F4A29" w:rsidRDefault="005B6BE9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24B276B7" w14:textId="5A8B809A" w:rsidR="00B301C4" w:rsidRPr="004F4A29" w:rsidRDefault="005B6BE9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Teacher Workday</w:t>
            </w:r>
          </w:p>
        </w:tc>
      </w:tr>
      <w:tr w:rsidR="00B52CEA" w:rsidRPr="00E62B1D" w14:paraId="4A082314" w14:textId="77777777" w:rsidTr="00C161DA">
        <w:trPr>
          <w:trHeight w:val="227"/>
        </w:trPr>
        <w:tc>
          <w:tcPr>
            <w:tcW w:w="2448" w:type="dxa"/>
          </w:tcPr>
          <w:p w14:paraId="08BDF021" w14:textId="722F7B77" w:rsidR="00291188" w:rsidRPr="004F4A29" w:rsidRDefault="00291188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2</w:t>
            </w:r>
            <w:r w:rsidR="000A35CC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79B1CA12" w14:textId="0ECAA0F2" w:rsidR="00291188" w:rsidRPr="004F4A29" w:rsidRDefault="00162550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5</w:t>
            </w:r>
            <w:r w:rsidR="00B77DE9" w:rsidRPr="004F4A29">
              <w:rPr>
                <w:rFonts w:ascii="Century Gothic" w:hAnsi="Century Gothic"/>
                <w:sz w:val="18"/>
                <w:szCs w:val="18"/>
              </w:rPr>
              <w:t>:30 – 7:30 pm</w:t>
            </w:r>
          </w:p>
        </w:tc>
        <w:tc>
          <w:tcPr>
            <w:tcW w:w="5400" w:type="dxa"/>
          </w:tcPr>
          <w:p w14:paraId="34A21B90" w14:textId="77777777" w:rsidR="00291188" w:rsidRPr="004F4A29" w:rsidRDefault="00291188" w:rsidP="00E737B1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 xml:space="preserve">Trunk or Treat </w:t>
            </w:r>
          </w:p>
        </w:tc>
      </w:tr>
      <w:tr w:rsidR="00B52CEA" w:rsidRPr="00E62B1D" w14:paraId="28D3AD4F" w14:textId="77777777" w:rsidTr="00C161DA">
        <w:trPr>
          <w:trHeight w:val="227"/>
        </w:trPr>
        <w:tc>
          <w:tcPr>
            <w:tcW w:w="2448" w:type="dxa"/>
          </w:tcPr>
          <w:p w14:paraId="4B8885A4" w14:textId="59AEE304" w:rsidR="00A92D69" w:rsidRPr="004F4A29" w:rsidRDefault="007F001C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31</w:t>
            </w:r>
          </w:p>
        </w:tc>
        <w:tc>
          <w:tcPr>
            <w:tcW w:w="2070" w:type="dxa"/>
          </w:tcPr>
          <w:p w14:paraId="4F7BBD71" w14:textId="77777777" w:rsidR="00A92D69" w:rsidRPr="004F4A29" w:rsidRDefault="00A92D69" w:rsidP="00E97DE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591F8239" w14:textId="1E798826" w:rsidR="00A92D69" w:rsidRPr="004F4A29" w:rsidRDefault="00A92D69" w:rsidP="00E737B1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Costume Day</w:t>
            </w:r>
          </w:p>
        </w:tc>
      </w:tr>
      <w:tr w:rsidR="00B52CEA" w:rsidRPr="00E62B1D" w14:paraId="51651EE5" w14:textId="77777777" w:rsidTr="00C161DA">
        <w:trPr>
          <w:trHeight w:val="213"/>
        </w:trPr>
        <w:tc>
          <w:tcPr>
            <w:tcW w:w="2448" w:type="dxa"/>
            <w:shd w:val="clear" w:color="auto" w:fill="FFC000"/>
          </w:tcPr>
          <w:p w14:paraId="006442BF" w14:textId="3DA1B796" w:rsidR="00B301C4" w:rsidRPr="00C161DA" w:rsidRDefault="00B301C4" w:rsidP="00E97DE0">
            <w:pPr>
              <w:rPr>
                <w:rFonts w:ascii="Century Gothic" w:hAnsi="Century Gothic"/>
                <w:sz w:val="36"/>
                <w:szCs w:val="36"/>
              </w:rPr>
            </w:pPr>
            <w:r w:rsidRPr="00C161DA">
              <w:rPr>
                <w:rFonts w:ascii="Century Gothic" w:hAnsi="Century Gothic"/>
                <w:sz w:val="36"/>
                <w:szCs w:val="36"/>
              </w:rPr>
              <w:t>N</w:t>
            </w:r>
            <w:r w:rsidR="001A2254" w:rsidRPr="00C161DA">
              <w:rPr>
                <w:rFonts w:ascii="Century Gothic" w:hAnsi="Century Gothic"/>
                <w:sz w:val="36"/>
                <w:szCs w:val="36"/>
              </w:rPr>
              <w:t>OV</w:t>
            </w:r>
          </w:p>
        </w:tc>
        <w:tc>
          <w:tcPr>
            <w:tcW w:w="2070" w:type="dxa"/>
            <w:shd w:val="clear" w:color="auto" w:fill="FFC000"/>
          </w:tcPr>
          <w:p w14:paraId="21615B2D" w14:textId="77777777" w:rsidR="00B301C4" w:rsidRPr="00D85A92" w:rsidRDefault="00B301C4" w:rsidP="00E97D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FFC000"/>
          </w:tcPr>
          <w:p w14:paraId="2EF39342" w14:textId="77777777" w:rsidR="00B301C4" w:rsidRPr="00D85A92" w:rsidRDefault="00B301C4" w:rsidP="00E97DE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54B4FE40" w14:textId="77777777" w:rsidTr="00C161DA">
        <w:trPr>
          <w:trHeight w:val="227"/>
        </w:trPr>
        <w:tc>
          <w:tcPr>
            <w:tcW w:w="2448" w:type="dxa"/>
          </w:tcPr>
          <w:p w14:paraId="2F5F21D1" w14:textId="763E80DF" w:rsidR="00B301C4" w:rsidRPr="004F4A29" w:rsidRDefault="00883B47" w:rsidP="00E97D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3-4</w:t>
            </w:r>
          </w:p>
        </w:tc>
        <w:tc>
          <w:tcPr>
            <w:tcW w:w="2070" w:type="dxa"/>
          </w:tcPr>
          <w:p w14:paraId="6FA1149B" w14:textId="77777777" w:rsidR="00B301C4" w:rsidRPr="004F4A29" w:rsidRDefault="00291188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11A07BAB" w14:textId="777C4875" w:rsidR="00B301C4" w:rsidRPr="004F4A29" w:rsidRDefault="00B301C4" w:rsidP="00291188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Tea</w:t>
            </w:r>
            <w:r w:rsidR="009760A4" w:rsidRPr="004F4A29">
              <w:rPr>
                <w:rFonts w:ascii="Century Gothic" w:hAnsi="Century Gothic"/>
                <w:sz w:val="18"/>
                <w:szCs w:val="18"/>
              </w:rPr>
              <w:t>cher Workday</w:t>
            </w:r>
            <w:r w:rsidR="00711CF7" w:rsidRPr="004F4A29">
              <w:rPr>
                <w:rFonts w:ascii="Century Gothic" w:hAnsi="Century Gothic"/>
                <w:sz w:val="18"/>
                <w:szCs w:val="18"/>
              </w:rPr>
              <w:t>/</w:t>
            </w:r>
            <w:r w:rsidR="00631D80" w:rsidRPr="004F4A29">
              <w:rPr>
                <w:rFonts w:ascii="Century Gothic" w:hAnsi="Century Gothic"/>
                <w:sz w:val="18"/>
                <w:szCs w:val="18"/>
              </w:rPr>
              <w:t xml:space="preserve">Pre K </w:t>
            </w:r>
            <w:r w:rsidR="00711CF7" w:rsidRPr="004F4A29">
              <w:rPr>
                <w:rFonts w:ascii="Century Gothic" w:hAnsi="Century Gothic"/>
                <w:sz w:val="18"/>
                <w:szCs w:val="18"/>
              </w:rPr>
              <w:t xml:space="preserve">Parent-Teacher Conferences </w:t>
            </w:r>
            <w:r w:rsidR="00870418" w:rsidRPr="004F4A29">
              <w:rPr>
                <w:rFonts w:ascii="Century Gothic" w:hAnsi="Century Gothic"/>
                <w:sz w:val="18"/>
                <w:szCs w:val="18"/>
              </w:rPr>
              <w:t>11/</w:t>
            </w:r>
            <w:r w:rsidR="00DB199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B52CEA" w:rsidRPr="00E62B1D" w14:paraId="1356315C" w14:textId="77777777" w:rsidTr="00C161DA">
        <w:trPr>
          <w:trHeight w:val="227"/>
        </w:trPr>
        <w:tc>
          <w:tcPr>
            <w:tcW w:w="2448" w:type="dxa"/>
          </w:tcPr>
          <w:p w14:paraId="3E8AC0C1" w14:textId="1207AFB7" w:rsidR="00B301C4" w:rsidRPr="004F4A29" w:rsidRDefault="00B301C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1</w:t>
            </w:r>
            <w:r w:rsidR="003051A0" w:rsidRPr="004F4A2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6C118E58" w14:textId="77777777" w:rsidR="00B301C4" w:rsidRPr="004F4A29" w:rsidRDefault="00B301C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788EA4D3" w14:textId="77777777" w:rsidR="00B301C4" w:rsidRPr="004F4A29" w:rsidRDefault="00B301C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Veteran’s Day</w:t>
            </w:r>
          </w:p>
        </w:tc>
      </w:tr>
      <w:tr w:rsidR="00B52CEA" w:rsidRPr="00E62B1D" w14:paraId="67CB2D0E" w14:textId="77777777" w:rsidTr="00C161DA">
        <w:trPr>
          <w:trHeight w:val="213"/>
        </w:trPr>
        <w:tc>
          <w:tcPr>
            <w:tcW w:w="2448" w:type="dxa"/>
          </w:tcPr>
          <w:p w14:paraId="6CB04FE4" w14:textId="511E6DA0" w:rsidR="00B301C4" w:rsidRPr="004F4A29" w:rsidRDefault="00766C49" w:rsidP="00545122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2</w:t>
            </w:r>
            <w:r w:rsidR="00883B47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42F5C3E1" w14:textId="21EE6746" w:rsidR="00B301C4" w:rsidRPr="004F4A29" w:rsidRDefault="00162550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12:00 pm</w:t>
            </w:r>
          </w:p>
        </w:tc>
        <w:tc>
          <w:tcPr>
            <w:tcW w:w="5400" w:type="dxa"/>
          </w:tcPr>
          <w:p w14:paraId="696877DC" w14:textId="77777777" w:rsidR="00B301C4" w:rsidRPr="004F4A29" w:rsidRDefault="00B301C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Thanksgiving Feast</w:t>
            </w:r>
          </w:p>
        </w:tc>
      </w:tr>
      <w:tr w:rsidR="00B52CEA" w:rsidRPr="00E62B1D" w14:paraId="79E6C6EE" w14:textId="77777777" w:rsidTr="00C161DA">
        <w:trPr>
          <w:trHeight w:val="227"/>
        </w:trPr>
        <w:tc>
          <w:tcPr>
            <w:tcW w:w="2448" w:type="dxa"/>
          </w:tcPr>
          <w:p w14:paraId="788C4EC5" w14:textId="258DF060" w:rsidR="00B301C4" w:rsidRPr="004F4A29" w:rsidRDefault="00EC126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2</w:t>
            </w:r>
            <w:r w:rsidR="00883B47">
              <w:rPr>
                <w:rFonts w:ascii="Century Gothic" w:hAnsi="Century Gothic"/>
                <w:sz w:val="18"/>
                <w:szCs w:val="18"/>
              </w:rPr>
              <w:t>6-28</w:t>
            </w:r>
          </w:p>
        </w:tc>
        <w:tc>
          <w:tcPr>
            <w:tcW w:w="2070" w:type="dxa"/>
          </w:tcPr>
          <w:p w14:paraId="39B6CFDB" w14:textId="77777777" w:rsidR="00B301C4" w:rsidRPr="004F4A29" w:rsidRDefault="00B301C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3550DACD" w14:textId="2A5A36B8" w:rsidR="00B301C4" w:rsidRPr="004F4A29" w:rsidRDefault="00B301C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4F4A29">
              <w:rPr>
                <w:rFonts w:ascii="Century Gothic" w:hAnsi="Century Gothic"/>
                <w:sz w:val="18"/>
                <w:szCs w:val="18"/>
              </w:rPr>
              <w:t xml:space="preserve">Thanksgiving </w:t>
            </w:r>
            <w:r w:rsidR="00B312FA">
              <w:rPr>
                <w:rFonts w:ascii="Century Gothic" w:hAnsi="Century Gothic"/>
                <w:sz w:val="18"/>
                <w:szCs w:val="18"/>
              </w:rPr>
              <w:t>Break</w:t>
            </w:r>
          </w:p>
        </w:tc>
      </w:tr>
      <w:tr w:rsidR="00B52CEA" w:rsidRPr="00E62B1D" w14:paraId="06FA9FD2" w14:textId="77777777" w:rsidTr="00C161DA">
        <w:trPr>
          <w:trHeight w:val="213"/>
        </w:trPr>
        <w:tc>
          <w:tcPr>
            <w:tcW w:w="2448" w:type="dxa"/>
            <w:shd w:val="clear" w:color="auto" w:fill="92CDDC" w:themeFill="accent5" w:themeFillTint="99"/>
          </w:tcPr>
          <w:p w14:paraId="256A9E36" w14:textId="5D970045" w:rsidR="00B301C4" w:rsidRPr="00C161DA" w:rsidRDefault="00B301C4" w:rsidP="00E97DE0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D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EC</w:t>
            </w:r>
          </w:p>
        </w:tc>
        <w:tc>
          <w:tcPr>
            <w:tcW w:w="2070" w:type="dxa"/>
            <w:shd w:val="clear" w:color="auto" w:fill="92CDDC" w:themeFill="accent5" w:themeFillTint="99"/>
          </w:tcPr>
          <w:p w14:paraId="064439F0" w14:textId="04314207" w:rsidR="00B301C4" w:rsidRPr="00D85A92" w:rsidRDefault="00B301C4" w:rsidP="00EB04A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92CDDC" w:themeFill="accent5" w:themeFillTint="99"/>
          </w:tcPr>
          <w:p w14:paraId="026F6822" w14:textId="7A49D100" w:rsidR="00B301C4" w:rsidRPr="00D85A92" w:rsidRDefault="00B301C4" w:rsidP="002E53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3E0F0110" w14:textId="77777777" w:rsidTr="00C161DA">
        <w:trPr>
          <w:trHeight w:val="213"/>
        </w:trPr>
        <w:tc>
          <w:tcPr>
            <w:tcW w:w="2448" w:type="dxa"/>
          </w:tcPr>
          <w:p w14:paraId="57D1E8FF" w14:textId="67C5A279" w:rsidR="00BA6033" w:rsidRPr="006B1621" w:rsidRDefault="005D5A03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1</w:t>
            </w:r>
            <w:r w:rsidR="00883B47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14:paraId="2AE467D4" w14:textId="0F377F9F" w:rsidR="00BA6033" w:rsidRPr="006B1621" w:rsidRDefault="005D5A03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5:30 – 7:30</w:t>
            </w:r>
            <w:r w:rsidR="00933AF2">
              <w:rPr>
                <w:rFonts w:ascii="Century Gothic" w:hAnsi="Century Gothic"/>
                <w:sz w:val="18"/>
                <w:szCs w:val="18"/>
              </w:rPr>
              <w:t xml:space="preserve"> pm</w:t>
            </w:r>
          </w:p>
        </w:tc>
        <w:tc>
          <w:tcPr>
            <w:tcW w:w="5400" w:type="dxa"/>
          </w:tcPr>
          <w:p w14:paraId="176FFB79" w14:textId="7AF1784B" w:rsidR="00BA6033" w:rsidRPr="006B1621" w:rsidRDefault="005D5A03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“</w:t>
            </w:r>
            <w:r w:rsidR="00BA6033" w:rsidRPr="006B1621">
              <w:rPr>
                <w:rFonts w:ascii="Century Gothic" w:hAnsi="Century Gothic"/>
                <w:sz w:val="18"/>
                <w:szCs w:val="18"/>
              </w:rPr>
              <w:t>P</w:t>
            </w:r>
            <w:r w:rsidRPr="006B1621">
              <w:rPr>
                <w:rFonts w:ascii="Century Gothic" w:hAnsi="Century Gothic"/>
                <w:sz w:val="18"/>
                <w:szCs w:val="18"/>
              </w:rPr>
              <w:t>ancakes and Pajamas”</w:t>
            </w:r>
          </w:p>
        </w:tc>
      </w:tr>
      <w:tr w:rsidR="00B52CEA" w:rsidRPr="00E62B1D" w14:paraId="5879BAB7" w14:textId="77777777" w:rsidTr="00C161DA">
        <w:trPr>
          <w:trHeight w:val="213"/>
        </w:trPr>
        <w:tc>
          <w:tcPr>
            <w:tcW w:w="2448" w:type="dxa"/>
          </w:tcPr>
          <w:p w14:paraId="60A88DD0" w14:textId="43CDBA06" w:rsidR="00B301C4" w:rsidRPr="006B1621" w:rsidRDefault="006C54CD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2</w:t>
            </w:r>
            <w:r w:rsidR="00883B47">
              <w:rPr>
                <w:rFonts w:ascii="Century Gothic" w:hAnsi="Century Gothic"/>
                <w:sz w:val="18"/>
                <w:szCs w:val="18"/>
              </w:rPr>
              <w:t>2</w:t>
            </w:r>
            <w:r w:rsidR="00B538D1" w:rsidRPr="006B1621">
              <w:rPr>
                <w:rFonts w:ascii="Century Gothic" w:hAnsi="Century Gothic"/>
                <w:sz w:val="18"/>
                <w:szCs w:val="18"/>
              </w:rPr>
              <w:t xml:space="preserve"> – Jan </w:t>
            </w:r>
            <w:r w:rsidR="00883B47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14:paraId="3D555DF2" w14:textId="77777777" w:rsidR="00B301C4" w:rsidRPr="006B1621" w:rsidRDefault="00B301C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0F01F0A6" w14:textId="77777777" w:rsidR="00B301C4" w:rsidRPr="006B1621" w:rsidRDefault="00B301C4" w:rsidP="00E97DE0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Christmas Break</w:t>
            </w:r>
          </w:p>
        </w:tc>
      </w:tr>
      <w:tr w:rsidR="00B52CEA" w:rsidRPr="00E62B1D" w14:paraId="547CD154" w14:textId="77777777" w:rsidTr="00C161DA">
        <w:trPr>
          <w:trHeight w:val="227"/>
        </w:trPr>
        <w:tc>
          <w:tcPr>
            <w:tcW w:w="2448" w:type="dxa"/>
            <w:shd w:val="clear" w:color="auto" w:fill="92CDDC" w:themeFill="accent5" w:themeFillTint="99"/>
          </w:tcPr>
          <w:p w14:paraId="50FCD0FA" w14:textId="1869BBB5" w:rsidR="002E53D4" w:rsidRPr="00C161DA" w:rsidRDefault="002E53D4" w:rsidP="002E53D4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J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AN</w:t>
            </w:r>
            <w:r w:rsidR="00601A9E" w:rsidRPr="00C161DA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B52CEA">
              <w:rPr>
                <w:rFonts w:ascii="Century Gothic" w:hAnsi="Century Gothic"/>
                <w:sz w:val="32"/>
                <w:szCs w:val="32"/>
              </w:rPr>
              <w:t>20</w:t>
            </w:r>
            <w:r w:rsidR="00601A9E" w:rsidRPr="00C161DA">
              <w:rPr>
                <w:rFonts w:ascii="Century Gothic" w:hAnsi="Century Gothic"/>
                <w:sz w:val="32"/>
                <w:szCs w:val="32"/>
              </w:rPr>
              <w:t>2</w:t>
            </w:r>
            <w:r w:rsidR="00883B47" w:rsidRPr="00C161DA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2070" w:type="dxa"/>
            <w:shd w:val="clear" w:color="auto" w:fill="92CDDC" w:themeFill="accent5" w:themeFillTint="99"/>
          </w:tcPr>
          <w:p w14:paraId="0DE9E023" w14:textId="7E66AD63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92CDDC" w:themeFill="accent5" w:themeFillTint="99"/>
          </w:tcPr>
          <w:p w14:paraId="604865F8" w14:textId="3398C3C5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32C1831D" w14:textId="77777777" w:rsidTr="00C161DA">
        <w:trPr>
          <w:trHeight w:val="213"/>
        </w:trPr>
        <w:tc>
          <w:tcPr>
            <w:tcW w:w="2448" w:type="dxa"/>
          </w:tcPr>
          <w:p w14:paraId="028607D0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TBD</w:t>
            </w:r>
          </w:p>
        </w:tc>
        <w:tc>
          <w:tcPr>
            <w:tcW w:w="2070" w:type="dxa"/>
          </w:tcPr>
          <w:p w14:paraId="6AE65E1F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FIELD TRIP</w:t>
            </w:r>
          </w:p>
        </w:tc>
        <w:tc>
          <w:tcPr>
            <w:tcW w:w="5400" w:type="dxa"/>
          </w:tcPr>
          <w:p w14:paraId="22B5C7DF" w14:textId="38D1F361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 xml:space="preserve">Snow and Story </w:t>
            </w:r>
            <w:r w:rsidR="002177F3" w:rsidRPr="006B1621">
              <w:rPr>
                <w:rFonts w:ascii="Century Gothic" w:hAnsi="Century Gothic"/>
                <w:sz w:val="18"/>
                <w:szCs w:val="18"/>
              </w:rPr>
              <w:t>Field Trip</w:t>
            </w:r>
          </w:p>
        </w:tc>
      </w:tr>
      <w:tr w:rsidR="00B52CEA" w:rsidRPr="00E62B1D" w14:paraId="62AC7118" w14:textId="77777777" w:rsidTr="00C161DA">
        <w:trPr>
          <w:trHeight w:val="227"/>
        </w:trPr>
        <w:tc>
          <w:tcPr>
            <w:tcW w:w="2448" w:type="dxa"/>
          </w:tcPr>
          <w:p w14:paraId="44CFC5DA" w14:textId="426DC287" w:rsidR="002E53D4" w:rsidRPr="006B1621" w:rsidRDefault="00883B47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2070" w:type="dxa"/>
          </w:tcPr>
          <w:p w14:paraId="71E61F9F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24581864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Martin Luther King Jr. Holiday</w:t>
            </w:r>
          </w:p>
        </w:tc>
      </w:tr>
      <w:tr w:rsidR="00B52CEA" w:rsidRPr="00E62B1D" w14:paraId="233ED865" w14:textId="77777777" w:rsidTr="00C161DA">
        <w:trPr>
          <w:trHeight w:val="227"/>
        </w:trPr>
        <w:tc>
          <w:tcPr>
            <w:tcW w:w="2448" w:type="dxa"/>
          </w:tcPr>
          <w:p w14:paraId="366D4DDF" w14:textId="4F959B5D" w:rsidR="00883B47" w:rsidRDefault="00883B47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2070" w:type="dxa"/>
          </w:tcPr>
          <w:p w14:paraId="1A513097" w14:textId="4C5BF618" w:rsidR="00883B47" w:rsidRPr="006B1621" w:rsidRDefault="00883B47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37C1DCC2" w14:textId="7CF305AD" w:rsidR="00883B47" w:rsidRPr="006B1621" w:rsidRDefault="00883B47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Teacher Workday</w:t>
            </w:r>
          </w:p>
        </w:tc>
      </w:tr>
      <w:tr w:rsidR="00B52CEA" w:rsidRPr="00E62B1D" w14:paraId="738141A1" w14:textId="77777777" w:rsidTr="00C161DA">
        <w:trPr>
          <w:trHeight w:val="227"/>
        </w:trPr>
        <w:tc>
          <w:tcPr>
            <w:tcW w:w="2448" w:type="dxa"/>
          </w:tcPr>
          <w:p w14:paraId="0C7B8B7A" w14:textId="7E541C50" w:rsidR="002E53D4" w:rsidRPr="006B1621" w:rsidRDefault="00883B47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2070" w:type="dxa"/>
          </w:tcPr>
          <w:p w14:paraId="7AA26E0E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44650BC4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Teacher Workday</w:t>
            </w:r>
          </w:p>
        </w:tc>
      </w:tr>
      <w:tr w:rsidR="00B52CEA" w:rsidRPr="00E62B1D" w14:paraId="2637FFB1" w14:textId="77777777" w:rsidTr="00C161DA">
        <w:trPr>
          <w:trHeight w:val="227"/>
        </w:trPr>
        <w:tc>
          <w:tcPr>
            <w:tcW w:w="2448" w:type="dxa"/>
            <w:shd w:val="clear" w:color="auto" w:fill="92CDDC" w:themeFill="accent5" w:themeFillTint="99"/>
          </w:tcPr>
          <w:p w14:paraId="40BFBF1D" w14:textId="6844441D" w:rsidR="002E53D4" w:rsidRPr="00C161DA" w:rsidRDefault="002E53D4" w:rsidP="002E53D4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F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EB</w:t>
            </w:r>
          </w:p>
        </w:tc>
        <w:tc>
          <w:tcPr>
            <w:tcW w:w="2070" w:type="dxa"/>
            <w:shd w:val="clear" w:color="auto" w:fill="92CDDC" w:themeFill="accent5" w:themeFillTint="99"/>
          </w:tcPr>
          <w:p w14:paraId="17139EAB" w14:textId="0283B3F6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92CDDC" w:themeFill="accent5" w:themeFillTint="99"/>
          </w:tcPr>
          <w:p w14:paraId="66BAC582" w14:textId="642560C5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3854CBF9" w14:textId="77777777" w:rsidTr="00C161DA">
        <w:trPr>
          <w:trHeight w:val="213"/>
        </w:trPr>
        <w:tc>
          <w:tcPr>
            <w:tcW w:w="2448" w:type="dxa"/>
          </w:tcPr>
          <w:p w14:paraId="353BD0BF" w14:textId="5EBE0B01" w:rsidR="002E53D4" w:rsidRPr="006B1621" w:rsidRDefault="003F0431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14:paraId="52C404BB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44F64F80" w14:textId="50E6036F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Registration open</w:t>
            </w:r>
            <w:r w:rsidR="003F0431">
              <w:rPr>
                <w:rFonts w:ascii="Century Gothic" w:hAnsi="Century Gothic"/>
                <w:sz w:val="18"/>
                <w:szCs w:val="18"/>
              </w:rPr>
              <w:t>s</w:t>
            </w:r>
          </w:p>
        </w:tc>
      </w:tr>
      <w:tr w:rsidR="00B52CEA" w:rsidRPr="00E62B1D" w14:paraId="32BC05A5" w14:textId="77777777" w:rsidTr="00C161DA">
        <w:trPr>
          <w:trHeight w:val="227"/>
        </w:trPr>
        <w:tc>
          <w:tcPr>
            <w:tcW w:w="2448" w:type="dxa"/>
          </w:tcPr>
          <w:p w14:paraId="2821ED92" w14:textId="13886680" w:rsidR="002E53D4" w:rsidRPr="006B1621" w:rsidRDefault="002E53D4" w:rsidP="001A2254">
            <w:pPr>
              <w:tabs>
                <w:tab w:val="center" w:pos="801"/>
              </w:tabs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1</w:t>
            </w:r>
            <w:r w:rsidR="001A2254">
              <w:rPr>
                <w:rFonts w:ascii="Century Gothic" w:hAnsi="Century Gothic"/>
                <w:sz w:val="18"/>
                <w:szCs w:val="18"/>
              </w:rPr>
              <w:t>3</w:t>
            </w:r>
            <w:r w:rsidR="001A225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2070" w:type="dxa"/>
          </w:tcPr>
          <w:p w14:paraId="38A3B2E9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7B13694F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Classroom Friendship Celebrations</w:t>
            </w:r>
          </w:p>
        </w:tc>
      </w:tr>
      <w:tr w:rsidR="00B52CEA" w:rsidRPr="00E62B1D" w14:paraId="27809576" w14:textId="77777777" w:rsidTr="00C161DA">
        <w:trPr>
          <w:trHeight w:val="213"/>
        </w:trPr>
        <w:tc>
          <w:tcPr>
            <w:tcW w:w="2448" w:type="dxa"/>
          </w:tcPr>
          <w:p w14:paraId="72314DDA" w14:textId="556647C3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1</w:t>
            </w:r>
            <w:r w:rsidR="00883B4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14:paraId="688485E6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</w:tcPr>
          <w:p w14:paraId="3F11C35D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President’s Day</w:t>
            </w:r>
          </w:p>
        </w:tc>
      </w:tr>
      <w:tr w:rsidR="00B52CEA" w:rsidRPr="00E62B1D" w14:paraId="295A7758" w14:textId="77777777" w:rsidTr="00C161DA">
        <w:trPr>
          <w:trHeight w:val="227"/>
        </w:trPr>
        <w:tc>
          <w:tcPr>
            <w:tcW w:w="2448" w:type="dxa"/>
            <w:shd w:val="clear" w:color="auto" w:fill="9BBB59" w:themeFill="accent3"/>
          </w:tcPr>
          <w:p w14:paraId="0AF29F12" w14:textId="6E04D5C5" w:rsidR="002E53D4" w:rsidRPr="00C161DA" w:rsidRDefault="002E53D4" w:rsidP="002E53D4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M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AR</w:t>
            </w:r>
          </w:p>
        </w:tc>
        <w:tc>
          <w:tcPr>
            <w:tcW w:w="2070" w:type="dxa"/>
            <w:shd w:val="clear" w:color="auto" w:fill="9BBB59" w:themeFill="accent3"/>
          </w:tcPr>
          <w:p w14:paraId="18CD28CB" w14:textId="77777777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9BBB59" w:themeFill="accent3"/>
          </w:tcPr>
          <w:p w14:paraId="11A2B084" w14:textId="77777777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5705092C" w14:textId="77777777" w:rsidTr="00C161DA">
        <w:trPr>
          <w:trHeight w:val="188"/>
        </w:trPr>
        <w:tc>
          <w:tcPr>
            <w:tcW w:w="2448" w:type="dxa"/>
          </w:tcPr>
          <w:p w14:paraId="0EA13813" w14:textId="4763397D" w:rsidR="002E53D4" w:rsidRPr="006B1621" w:rsidRDefault="003F0431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2-6</w:t>
            </w:r>
          </w:p>
        </w:tc>
        <w:tc>
          <w:tcPr>
            <w:tcW w:w="2070" w:type="dxa"/>
          </w:tcPr>
          <w:p w14:paraId="59F0E0DB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08EF14FE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Dr. Seuss Week</w:t>
            </w:r>
          </w:p>
        </w:tc>
      </w:tr>
      <w:tr w:rsidR="00B52CEA" w:rsidRPr="00E62B1D" w14:paraId="60604F88" w14:textId="77777777" w:rsidTr="00C161DA">
        <w:trPr>
          <w:trHeight w:val="213"/>
        </w:trPr>
        <w:tc>
          <w:tcPr>
            <w:tcW w:w="2448" w:type="dxa"/>
            <w:shd w:val="clear" w:color="auto" w:fill="auto"/>
          </w:tcPr>
          <w:p w14:paraId="1D32C7F0" w14:textId="3D33798C" w:rsidR="002E53D4" w:rsidRPr="006B1621" w:rsidRDefault="003F0431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– Apr 3</w:t>
            </w:r>
          </w:p>
        </w:tc>
        <w:tc>
          <w:tcPr>
            <w:tcW w:w="2070" w:type="dxa"/>
            <w:shd w:val="clear" w:color="auto" w:fill="auto"/>
          </w:tcPr>
          <w:p w14:paraId="402D0B78" w14:textId="3429582C" w:rsidR="002E53D4" w:rsidRPr="006B1621" w:rsidRDefault="0019620A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  <w:shd w:val="clear" w:color="auto" w:fill="auto"/>
          </w:tcPr>
          <w:p w14:paraId="1B1DC6CC" w14:textId="16D7923D" w:rsidR="002E53D4" w:rsidRPr="006B1621" w:rsidRDefault="003F0431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Easter Break</w:t>
            </w:r>
          </w:p>
        </w:tc>
      </w:tr>
      <w:tr w:rsidR="00B52CEA" w:rsidRPr="00E62B1D" w14:paraId="077DDE76" w14:textId="77777777" w:rsidTr="00C161DA">
        <w:trPr>
          <w:trHeight w:val="213"/>
        </w:trPr>
        <w:tc>
          <w:tcPr>
            <w:tcW w:w="2448" w:type="dxa"/>
            <w:shd w:val="clear" w:color="auto" w:fill="9BBB59" w:themeFill="accent3"/>
          </w:tcPr>
          <w:p w14:paraId="773DBFF6" w14:textId="158E2BFD" w:rsidR="002E53D4" w:rsidRPr="00C161DA" w:rsidRDefault="002E53D4" w:rsidP="002E53D4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A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PR</w:t>
            </w:r>
          </w:p>
        </w:tc>
        <w:tc>
          <w:tcPr>
            <w:tcW w:w="2070" w:type="dxa"/>
            <w:shd w:val="clear" w:color="auto" w:fill="9BBB59" w:themeFill="accent3"/>
          </w:tcPr>
          <w:p w14:paraId="16FA3E8D" w14:textId="77777777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9BBB59" w:themeFill="accent3"/>
          </w:tcPr>
          <w:p w14:paraId="193E5635" w14:textId="77777777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5465CBEB" w14:textId="77777777" w:rsidTr="00C161DA">
        <w:trPr>
          <w:trHeight w:val="227"/>
        </w:trPr>
        <w:tc>
          <w:tcPr>
            <w:tcW w:w="2448" w:type="dxa"/>
            <w:shd w:val="clear" w:color="auto" w:fill="auto"/>
          </w:tcPr>
          <w:p w14:paraId="1FF4AC95" w14:textId="18C405C4" w:rsidR="00E56921" w:rsidRPr="006B1621" w:rsidRDefault="003F0431" w:rsidP="002E53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088D840F" w14:textId="527508F8" w:rsidR="00E56921" w:rsidRPr="006B1621" w:rsidRDefault="008B2B30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NO SCHOOL</w:t>
            </w:r>
          </w:p>
        </w:tc>
        <w:tc>
          <w:tcPr>
            <w:tcW w:w="5400" w:type="dxa"/>
            <w:shd w:val="clear" w:color="auto" w:fill="auto"/>
          </w:tcPr>
          <w:p w14:paraId="380FE235" w14:textId="629C30D6" w:rsidR="00E56921" w:rsidRPr="006B1621" w:rsidRDefault="008B2B30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Teacher Workday</w:t>
            </w:r>
          </w:p>
        </w:tc>
      </w:tr>
      <w:tr w:rsidR="00B52CEA" w:rsidRPr="00E62B1D" w14:paraId="67CCA86F" w14:textId="77777777" w:rsidTr="00C161DA">
        <w:trPr>
          <w:trHeight w:val="227"/>
        </w:trPr>
        <w:tc>
          <w:tcPr>
            <w:tcW w:w="2448" w:type="dxa"/>
            <w:shd w:val="clear" w:color="auto" w:fill="auto"/>
          </w:tcPr>
          <w:p w14:paraId="592FC729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TBD</w:t>
            </w:r>
          </w:p>
        </w:tc>
        <w:tc>
          <w:tcPr>
            <w:tcW w:w="2070" w:type="dxa"/>
            <w:shd w:val="clear" w:color="auto" w:fill="auto"/>
          </w:tcPr>
          <w:p w14:paraId="18F8689B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0CD1CDB1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 xml:space="preserve">Spring Field Trip </w:t>
            </w:r>
          </w:p>
        </w:tc>
      </w:tr>
      <w:tr w:rsidR="00B52CEA" w:rsidRPr="00E62B1D" w14:paraId="0C0C3B3F" w14:textId="77777777" w:rsidTr="00C161DA">
        <w:trPr>
          <w:trHeight w:val="213"/>
        </w:trPr>
        <w:tc>
          <w:tcPr>
            <w:tcW w:w="2448" w:type="dxa"/>
            <w:shd w:val="clear" w:color="auto" w:fill="9BBB59" w:themeFill="accent3"/>
          </w:tcPr>
          <w:p w14:paraId="31669FD0" w14:textId="7D675A9E" w:rsidR="002E53D4" w:rsidRPr="00C161DA" w:rsidRDefault="002E53D4" w:rsidP="002E53D4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M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AY</w:t>
            </w:r>
          </w:p>
        </w:tc>
        <w:tc>
          <w:tcPr>
            <w:tcW w:w="2070" w:type="dxa"/>
            <w:shd w:val="clear" w:color="auto" w:fill="9BBB59" w:themeFill="accent3"/>
          </w:tcPr>
          <w:p w14:paraId="490DC135" w14:textId="77777777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9BBB59" w:themeFill="accent3"/>
          </w:tcPr>
          <w:p w14:paraId="2FB9F582" w14:textId="77777777" w:rsidR="002E53D4" w:rsidRPr="00D85A92" w:rsidRDefault="002E53D4" w:rsidP="002E53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2CEA" w:rsidRPr="00E62B1D" w14:paraId="0ABA3B7B" w14:textId="77777777" w:rsidTr="00C161DA">
        <w:trPr>
          <w:trHeight w:val="314"/>
        </w:trPr>
        <w:tc>
          <w:tcPr>
            <w:tcW w:w="2448" w:type="dxa"/>
          </w:tcPr>
          <w:p w14:paraId="4C498A25" w14:textId="1EE4E2AB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2</w:t>
            </w:r>
            <w:r w:rsidR="003F0431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14:paraId="3C45985D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54F30957" w14:textId="5EDC06DE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Last day of School (Early dismissal ALL</w:t>
            </w:r>
            <w:r w:rsidR="0016268F" w:rsidRPr="006B1621">
              <w:rPr>
                <w:rFonts w:ascii="Century Gothic" w:hAnsi="Century Gothic"/>
                <w:sz w:val="18"/>
                <w:szCs w:val="18"/>
              </w:rPr>
              <w:t xml:space="preserve"> student</w:t>
            </w:r>
            <w:r w:rsidR="002C2A8B" w:rsidRPr="006B1621">
              <w:rPr>
                <w:rFonts w:ascii="Century Gothic" w:hAnsi="Century Gothic"/>
                <w:sz w:val="18"/>
                <w:szCs w:val="18"/>
              </w:rPr>
              <w:t>s</w:t>
            </w:r>
            <w:r w:rsidRPr="006B1621">
              <w:rPr>
                <w:rFonts w:ascii="Century Gothic" w:hAnsi="Century Gothic"/>
                <w:sz w:val="18"/>
                <w:szCs w:val="18"/>
              </w:rPr>
              <w:t xml:space="preserve"> 12:30)</w:t>
            </w:r>
          </w:p>
        </w:tc>
      </w:tr>
      <w:tr w:rsidR="00B52CEA" w:rsidRPr="00E62B1D" w14:paraId="536AE17F" w14:textId="77777777" w:rsidTr="00C161DA">
        <w:trPr>
          <w:trHeight w:val="213"/>
        </w:trPr>
        <w:tc>
          <w:tcPr>
            <w:tcW w:w="2448" w:type="dxa"/>
          </w:tcPr>
          <w:p w14:paraId="25888E3D" w14:textId="032DB58B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2</w:t>
            </w:r>
            <w:r w:rsidR="003F0431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14:paraId="02C5889D" w14:textId="27D5F345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6F16A954" w14:textId="0F8FCBA8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 xml:space="preserve">Graduation/Closing </w:t>
            </w:r>
            <w:proofErr w:type="gramStart"/>
            <w:r w:rsidRPr="006B1621">
              <w:rPr>
                <w:rFonts w:ascii="Century Gothic" w:hAnsi="Century Gothic"/>
                <w:sz w:val="18"/>
                <w:szCs w:val="18"/>
              </w:rPr>
              <w:t>Program</w:t>
            </w:r>
            <w:r w:rsidR="004F4A29" w:rsidRPr="006B1621">
              <w:rPr>
                <w:rFonts w:ascii="Century Gothic" w:hAnsi="Century Gothic"/>
                <w:sz w:val="18"/>
                <w:szCs w:val="18"/>
              </w:rPr>
              <w:t xml:space="preserve"> @</w:t>
            </w:r>
            <w:proofErr w:type="gramEnd"/>
            <w:r w:rsidR="004F4A29" w:rsidRPr="006B1621">
              <w:rPr>
                <w:rFonts w:ascii="Century Gothic" w:hAnsi="Century Gothic"/>
                <w:sz w:val="18"/>
                <w:szCs w:val="18"/>
              </w:rPr>
              <w:t xml:space="preserve"> 7 pm</w:t>
            </w:r>
          </w:p>
        </w:tc>
      </w:tr>
      <w:tr w:rsidR="00B52CEA" w:rsidRPr="00E62B1D" w14:paraId="3D909318" w14:textId="77777777" w:rsidTr="00C161DA">
        <w:trPr>
          <w:trHeight w:val="227"/>
        </w:trPr>
        <w:tc>
          <w:tcPr>
            <w:tcW w:w="2448" w:type="dxa"/>
            <w:shd w:val="clear" w:color="auto" w:fill="C00000"/>
          </w:tcPr>
          <w:p w14:paraId="465997C8" w14:textId="4F410F1F" w:rsidR="002E53D4" w:rsidRPr="00C161DA" w:rsidRDefault="002E53D4" w:rsidP="002E53D4">
            <w:pPr>
              <w:rPr>
                <w:rFonts w:ascii="Century Gothic" w:hAnsi="Century Gothic"/>
                <w:sz w:val="32"/>
                <w:szCs w:val="32"/>
              </w:rPr>
            </w:pPr>
            <w:r w:rsidRPr="00C161DA">
              <w:rPr>
                <w:rFonts w:ascii="Century Gothic" w:hAnsi="Century Gothic"/>
                <w:sz w:val="32"/>
                <w:szCs w:val="32"/>
              </w:rPr>
              <w:t>J</w:t>
            </w:r>
            <w:r w:rsidR="001A2254" w:rsidRPr="00C161DA">
              <w:rPr>
                <w:rFonts w:ascii="Century Gothic" w:hAnsi="Century Gothic"/>
                <w:sz w:val="32"/>
                <w:szCs w:val="32"/>
              </w:rPr>
              <w:t>UNE</w:t>
            </w:r>
          </w:p>
        </w:tc>
        <w:tc>
          <w:tcPr>
            <w:tcW w:w="2070" w:type="dxa"/>
            <w:shd w:val="clear" w:color="auto" w:fill="C00000"/>
          </w:tcPr>
          <w:p w14:paraId="7620BAE8" w14:textId="77777777" w:rsidR="002E53D4" w:rsidRPr="00D85A92" w:rsidRDefault="002E53D4" w:rsidP="002E53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C00000"/>
          </w:tcPr>
          <w:p w14:paraId="60AF3BA8" w14:textId="77777777" w:rsidR="002E53D4" w:rsidRPr="00D85A92" w:rsidRDefault="002E53D4" w:rsidP="002E53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52CEA" w:rsidRPr="00E62B1D" w14:paraId="2F1C3C89" w14:textId="77777777" w:rsidTr="00C161DA">
        <w:trPr>
          <w:trHeight w:val="227"/>
        </w:trPr>
        <w:tc>
          <w:tcPr>
            <w:tcW w:w="2448" w:type="dxa"/>
          </w:tcPr>
          <w:p w14:paraId="6E67CB3E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TBD</w:t>
            </w:r>
          </w:p>
        </w:tc>
        <w:tc>
          <w:tcPr>
            <w:tcW w:w="2070" w:type="dxa"/>
          </w:tcPr>
          <w:p w14:paraId="1EED0D53" w14:textId="0B9C328A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0724F01D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SUMMER CAMP</w:t>
            </w:r>
          </w:p>
        </w:tc>
      </w:tr>
      <w:tr w:rsidR="00B52CEA" w:rsidRPr="00E62B1D" w14:paraId="6ACC65BA" w14:textId="77777777" w:rsidTr="00C161DA">
        <w:trPr>
          <w:trHeight w:val="227"/>
        </w:trPr>
        <w:tc>
          <w:tcPr>
            <w:tcW w:w="2448" w:type="dxa"/>
          </w:tcPr>
          <w:p w14:paraId="694B2FDB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TBD</w:t>
            </w:r>
          </w:p>
        </w:tc>
        <w:tc>
          <w:tcPr>
            <w:tcW w:w="2070" w:type="dxa"/>
          </w:tcPr>
          <w:p w14:paraId="0477C778" w14:textId="1C8EA8E9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022BF115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SUMMER CAMP</w:t>
            </w:r>
          </w:p>
        </w:tc>
      </w:tr>
      <w:tr w:rsidR="00B52CEA" w:rsidRPr="00E62B1D" w14:paraId="04754F55" w14:textId="77777777" w:rsidTr="00C161DA">
        <w:trPr>
          <w:trHeight w:val="227"/>
        </w:trPr>
        <w:tc>
          <w:tcPr>
            <w:tcW w:w="2448" w:type="dxa"/>
          </w:tcPr>
          <w:p w14:paraId="3E678C21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TBD</w:t>
            </w:r>
          </w:p>
        </w:tc>
        <w:tc>
          <w:tcPr>
            <w:tcW w:w="2070" w:type="dxa"/>
          </w:tcPr>
          <w:p w14:paraId="2577ACA0" w14:textId="4EDFFCF5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7B263968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SUMMER CAMP</w:t>
            </w:r>
          </w:p>
        </w:tc>
      </w:tr>
      <w:tr w:rsidR="00B52CEA" w:rsidRPr="00E62B1D" w14:paraId="767F0609" w14:textId="77777777" w:rsidTr="00C161DA">
        <w:trPr>
          <w:trHeight w:val="314"/>
        </w:trPr>
        <w:tc>
          <w:tcPr>
            <w:tcW w:w="2448" w:type="dxa"/>
          </w:tcPr>
          <w:p w14:paraId="23712FCB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TBD</w:t>
            </w:r>
          </w:p>
        </w:tc>
        <w:tc>
          <w:tcPr>
            <w:tcW w:w="2070" w:type="dxa"/>
          </w:tcPr>
          <w:p w14:paraId="48435643" w14:textId="2E6ADC4F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0" w:type="dxa"/>
          </w:tcPr>
          <w:p w14:paraId="5A51282C" w14:textId="77777777" w:rsidR="002E53D4" w:rsidRPr="006B1621" w:rsidRDefault="002E53D4" w:rsidP="002E53D4">
            <w:pPr>
              <w:rPr>
                <w:rFonts w:ascii="Century Gothic" w:hAnsi="Century Gothic"/>
                <w:sz w:val="18"/>
                <w:szCs w:val="18"/>
              </w:rPr>
            </w:pPr>
            <w:r w:rsidRPr="006B1621">
              <w:rPr>
                <w:rFonts w:ascii="Century Gothic" w:hAnsi="Century Gothic"/>
                <w:sz w:val="18"/>
                <w:szCs w:val="18"/>
              </w:rPr>
              <w:t>SUMMER CAMP</w:t>
            </w:r>
          </w:p>
        </w:tc>
      </w:tr>
    </w:tbl>
    <w:p w14:paraId="02177040" w14:textId="56439A46" w:rsidR="00E97DE0" w:rsidRPr="00766C3A" w:rsidRDefault="00CD73AA" w:rsidP="00BD5ECB">
      <w:pPr>
        <w:spacing w:line="240" w:lineRule="auto"/>
        <w:rPr>
          <w:rFonts w:ascii="Century Gothic" w:hAnsi="Century Gothic"/>
          <w:sz w:val="18"/>
          <w:szCs w:val="18"/>
        </w:rPr>
      </w:pPr>
      <w:r w:rsidRPr="00766C3A">
        <w:rPr>
          <w:rFonts w:ascii="Century Gothic" w:hAnsi="Century Gothic"/>
          <w:sz w:val="18"/>
          <w:szCs w:val="18"/>
        </w:rPr>
        <w:t>N</w:t>
      </w:r>
      <w:r w:rsidR="007253F2">
        <w:rPr>
          <w:rFonts w:ascii="Century Gothic" w:hAnsi="Century Gothic"/>
          <w:sz w:val="18"/>
          <w:szCs w:val="18"/>
        </w:rPr>
        <w:t>ote: Dates may change when necessary. Please w</w:t>
      </w:r>
      <w:r w:rsidRPr="00766C3A">
        <w:rPr>
          <w:rFonts w:ascii="Century Gothic" w:hAnsi="Century Gothic"/>
          <w:sz w:val="18"/>
          <w:szCs w:val="18"/>
        </w:rPr>
        <w:t>atch your m</w:t>
      </w:r>
      <w:r w:rsidR="00904FF8">
        <w:rPr>
          <w:rFonts w:ascii="Century Gothic" w:hAnsi="Century Gothic"/>
          <w:sz w:val="18"/>
          <w:szCs w:val="18"/>
        </w:rPr>
        <w:t xml:space="preserve">onthly </w:t>
      </w:r>
      <w:r w:rsidR="006B1621">
        <w:rPr>
          <w:rFonts w:ascii="Century Gothic" w:hAnsi="Century Gothic"/>
          <w:sz w:val="18"/>
          <w:szCs w:val="18"/>
        </w:rPr>
        <w:t xml:space="preserve">LSB </w:t>
      </w:r>
      <w:r w:rsidR="00904FF8">
        <w:rPr>
          <w:rFonts w:ascii="Century Gothic" w:hAnsi="Century Gothic"/>
          <w:sz w:val="18"/>
          <w:szCs w:val="18"/>
        </w:rPr>
        <w:t>newsletters</w:t>
      </w:r>
      <w:r w:rsidRPr="00766C3A">
        <w:rPr>
          <w:rFonts w:ascii="Century Gothic" w:hAnsi="Century Gothic"/>
          <w:sz w:val="18"/>
          <w:szCs w:val="18"/>
        </w:rPr>
        <w:t>!</w:t>
      </w:r>
      <w:r w:rsidR="00840E72">
        <w:rPr>
          <w:rFonts w:ascii="Century Gothic" w:hAnsi="Century Gothic"/>
          <w:sz w:val="18"/>
          <w:szCs w:val="18"/>
        </w:rPr>
        <w:t xml:space="preserve">                            Rev 0</w:t>
      </w:r>
      <w:r w:rsidR="00C71EE9">
        <w:rPr>
          <w:rFonts w:ascii="Century Gothic" w:hAnsi="Century Gothic"/>
          <w:sz w:val="18"/>
          <w:szCs w:val="18"/>
        </w:rPr>
        <w:t>7</w:t>
      </w:r>
      <w:r w:rsidR="00840E72">
        <w:rPr>
          <w:rFonts w:ascii="Century Gothic" w:hAnsi="Century Gothic"/>
          <w:sz w:val="18"/>
          <w:szCs w:val="18"/>
        </w:rPr>
        <w:t>/2</w:t>
      </w:r>
      <w:r w:rsidR="005232DA">
        <w:rPr>
          <w:rFonts w:ascii="Century Gothic" w:hAnsi="Century Gothic"/>
          <w:sz w:val="18"/>
          <w:szCs w:val="18"/>
        </w:rPr>
        <w:t>5</w:t>
      </w:r>
    </w:p>
    <w:sectPr w:rsidR="00E97DE0" w:rsidRPr="00766C3A" w:rsidSect="00AC66D4">
      <w:headerReference w:type="even" r:id="rId6"/>
      <w:headerReference w:type="default" r:id="rId7"/>
      <w:headerReference w:type="first" r:id="rId8"/>
      <w:pgSz w:w="12240" w:h="15840"/>
      <w:pgMar w:top="230" w:right="994" w:bottom="23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71195" w14:textId="77777777" w:rsidR="00442195" w:rsidRDefault="00442195" w:rsidP="00266EE3">
      <w:pPr>
        <w:spacing w:after="0" w:line="240" w:lineRule="auto"/>
      </w:pPr>
      <w:r>
        <w:separator/>
      </w:r>
    </w:p>
  </w:endnote>
  <w:endnote w:type="continuationSeparator" w:id="0">
    <w:p w14:paraId="65F91382" w14:textId="77777777" w:rsidR="00442195" w:rsidRDefault="00442195" w:rsidP="0026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AA19" w14:textId="77777777" w:rsidR="00442195" w:rsidRDefault="00442195" w:rsidP="00266EE3">
      <w:pPr>
        <w:spacing w:after="0" w:line="240" w:lineRule="auto"/>
      </w:pPr>
      <w:r>
        <w:separator/>
      </w:r>
    </w:p>
  </w:footnote>
  <w:footnote w:type="continuationSeparator" w:id="0">
    <w:p w14:paraId="0D0B3D7D" w14:textId="77777777" w:rsidR="00442195" w:rsidRDefault="00442195" w:rsidP="0026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D38C2" w14:textId="77777777" w:rsidR="00266EE3" w:rsidRDefault="007515B9">
    <w:pPr>
      <w:pStyle w:val="Header"/>
    </w:pPr>
    <w:r>
      <w:rPr>
        <w:noProof/>
      </w:rPr>
      <w:pict w14:anchorId="207AD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422" o:spid="_x0000_s1026" type="#_x0000_t75" style="position:absolute;margin-left:0;margin-top:0;width:468pt;height:351pt;z-index:-251657216;mso-position-horizontal:center;mso-position-horizontal-relative:margin;mso-position-vertical:center;mso-position-vertical-relative:margin" o:allowincell="f">
          <v:imagedata r:id="rId1" o:title="LittleStarsofD17aR03aP01ZL-Polk3a_gr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DF02" w14:textId="51FC2995" w:rsidR="00266EE3" w:rsidRDefault="00AC66D4">
    <w:pPr>
      <w:pStyle w:val="Header"/>
    </w:pPr>
    <w:r>
      <w:rPr>
        <w:rFonts w:ascii="Century Gothic" w:hAnsi="Century Gothic"/>
        <w:noProof/>
        <w:sz w:val="56"/>
        <w:szCs w:val="56"/>
      </w:rPr>
      <w:drawing>
        <wp:inline distT="0" distB="0" distL="0" distR="0" wp14:anchorId="6F5AD13D" wp14:editId="634EADC6">
          <wp:extent cx="1234438" cy="925830"/>
          <wp:effectExtent l="0" t="0" r="4445" b="7620"/>
          <wp:docPr id="1" name="Picture 1" descr="A logo for a child's play cen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hild's play center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688" cy="941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 w:val="56"/>
        <w:szCs w:val="56"/>
      </w:rPr>
      <w:t xml:space="preserve"> </w:t>
    </w:r>
    <w:r w:rsidRPr="005232DA">
      <w:rPr>
        <w:rFonts w:ascii="Century Gothic" w:hAnsi="Century Gothic"/>
        <w:sz w:val="68"/>
        <w:szCs w:val="68"/>
      </w:rPr>
      <w:t>25/26 School Calendar</w:t>
    </w:r>
    <w:r w:rsidR="007515B9">
      <w:rPr>
        <w:noProof/>
      </w:rPr>
      <w:pict w14:anchorId="24A1C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423" o:spid="_x0000_s1027" type="#_x0000_t75" style="position:absolute;margin-left:0;margin-top:0;width:468pt;height:351pt;z-index:-251656192;mso-position-horizontal:center;mso-position-horizontal-relative:margin;mso-position-vertical:center;mso-position-vertical-relative:margin" o:allowincell="f">
          <v:imagedata r:id="rId2" o:title="LittleStarsofD17aR03aP01ZL-Polk3a_gra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19EA0" w14:textId="77777777" w:rsidR="00266EE3" w:rsidRDefault="007515B9">
    <w:pPr>
      <w:pStyle w:val="Header"/>
    </w:pPr>
    <w:r>
      <w:rPr>
        <w:noProof/>
      </w:rPr>
      <w:pict w14:anchorId="6D212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421" o:spid="_x0000_s1025" type="#_x0000_t75" style="position:absolute;margin-left:0;margin-top:0;width:468pt;height:351pt;z-index:-251658240;mso-position-horizontal:center;mso-position-horizontal-relative:margin;mso-position-vertical:center;mso-position-vertical-relative:margin" o:allowincell="f">
          <v:imagedata r:id="rId1" o:title="LittleStarsofD17aR03aP01ZL-Polk3a_gra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926"/>
    <w:rsid w:val="0000518B"/>
    <w:rsid w:val="00015DE6"/>
    <w:rsid w:val="00041757"/>
    <w:rsid w:val="00045532"/>
    <w:rsid w:val="0006455B"/>
    <w:rsid w:val="00074A7E"/>
    <w:rsid w:val="0009780D"/>
    <w:rsid w:val="000A35CC"/>
    <w:rsid w:val="000D4AFF"/>
    <w:rsid w:val="000F7655"/>
    <w:rsid w:val="0010077E"/>
    <w:rsid w:val="00111642"/>
    <w:rsid w:val="00114409"/>
    <w:rsid w:val="001147F4"/>
    <w:rsid w:val="001148B0"/>
    <w:rsid w:val="001222B6"/>
    <w:rsid w:val="00126002"/>
    <w:rsid w:val="00126598"/>
    <w:rsid w:val="0014398C"/>
    <w:rsid w:val="001459C4"/>
    <w:rsid w:val="00157596"/>
    <w:rsid w:val="00162550"/>
    <w:rsid w:val="0016268F"/>
    <w:rsid w:val="00166B62"/>
    <w:rsid w:val="00177EB7"/>
    <w:rsid w:val="00182D13"/>
    <w:rsid w:val="0019444B"/>
    <w:rsid w:val="0019620A"/>
    <w:rsid w:val="00197600"/>
    <w:rsid w:val="001A2254"/>
    <w:rsid w:val="001B1AC3"/>
    <w:rsid w:val="001C075D"/>
    <w:rsid w:val="001C45A3"/>
    <w:rsid w:val="001D5CC1"/>
    <w:rsid w:val="001F6757"/>
    <w:rsid w:val="00201FA2"/>
    <w:rsid w:val="002105F5"/>
    <w:rsid w:val="002177F3"/>
    <w:rsid w:val="00234DA3"/>
    <w:rsid w:val="00241BDE"/>
    <w:rsid w:val="00242D01"/>
    <w:rsid w:val="00251027"/>
    <w:rsid w:val="00266EE3"/>
    <w:rsid w:val="00285DF2"/>
    <w:rsid w:val="002907F1"/>
    <w:rsid w:val="00291188"/>
    <w:rsid w:val="002B0F2A"/>
    <w:rsid w:val="002B6ECF"/>
    <w:rsid w:val="002C2A8B"/>
    <w:rsid w:val="002E53D4"/>
    <w:rsid w:val="002E6200"/>
    <w:rsid w:val="002F14DA"/>
    <w:rsid w:val="002F5053"/>
    <w:rsid w:val="003051A0"/>
    <w:rsid w:val="003052B7"/>
    <w:rsid w:val="003062A4"/>
    <w:rsid w:val="00316EC9"/>
    <w:rsid w:val="00330C9F"/>
    <w:rsid w:val="00344315"/>
    <w:rsid w:val="00350955"/>
    <w:rsid w:val="00364EEC"/>
    <w:rsid w:val="00365A26"/>
    <w:rsid w:val="00371931"/>
    <w:rsid w:val="00385BE2"/>
    <w:rsid w:val="0038792A"/>
    <w:rsid w:val="0039362F"/>
    <w:rsid w:val="003971D4"/>
    <w:rsid w:val="003B2FFF"/>
    <w:rsid w:val="003B38B2"/>
    <w:rsid w:val="003B5C9F"/>
    <w:rsid w:val="003C25AC"/>
    <w:rsid w:val="003E50D9"/>
    <w:rsid w:val="003F0431"/>
    <w:rsid w:val="00423B06"/>
    <w:rsid w:val="00442195"/>
    <w:rsid w:val="00456B16"/>
    <w:rsid w:val="004603B5"/>
    <w:rsid w:val="00471128"/>
    <w:rsid w:val="004738AE"/>
    <w:rsid w:val="00477E86"/>
    <w:rsid w:val="00491757"/>
    <w:rsid w:val="004A275C"/>
    <w:rsid w:val="004A4D33"/>
    <w:rsid w:val="004C1A4E"/>
    <w:rsid w:val="004D74AC"/>
    <w:rsid w:val="004E6541"/>
    <w:rsid w:val="004F0B5B"/>
    <w:rsid w:val="004F4A29"/>
    <w:rsid w:val="004F6D03"/>
    <w:rsid w:val="00501B46"/>
    <w:rsid w:val="00507EB7"/>
    <w:rsid w:val="0051537A"/>
    <w:rsid w:val="005170B6"/>
    <w:rsid w:val="005232DA"/>
    <w:rsid w:val="00542ECC"/>
    <w:rsid w:val="00545122"/>
    <w:rsid w:val="005453F2"/>
    <w:rsid w:val="00566962"/>
    <w:rsid w:val="00584F10"/>
    <w:rsid w:val="005A4332"/>
    <w:rsid w:val="005B6BE9"/>
    <w:rsid w:val="005B7CB6"/>
    <w:rsid w:val="005D4926"/>
    <w:rsid w:val="005D5A03"/>
    <w:rsid w:val="005F290F"/>
    <w:rsid w:val="00601A9E"/>
    <w:rsid w:val="00614E4A"/>
    <w:rsid w:val="00631D80"/>
    <w:rsid w:val="0065686D"/>
    <w:rsid w:val="00673813"/>
    <w:rsid w:val="00691908"/>
    <w:rsid w:val="006B1621"/>
    <w:rsid w:val="006C2669"/>
    <w:rsid w:val="006C54CD"/>
    <w:rsid w:val="006D33C0"/>
    <w:rsid w:val="006E4E82"/>
    <w:rsid w:val="007058EE"/>
    <w:rsid w:val="00710D5E"/>
    <w:rsid w:val="00711CF7"/>
    <w:rsid w:val="00721BB6"/>
    <w:rsid w:val="007253F2"/>
    <w:rsid w:val="00725B11"/>
    <w:rsid w:val="00740C82"/>
    <w:rsid w:val="00741AD7"/>
    <w:rsid w:val="00743315"/>
    <w:rsid w:val="007447CD"/>
    <w:rsid w:val="007515B9"/>
    <w:rsid w:val="007540DD"/>
    <w:rsid w:val="00760137"/>
    <w:rsid w:val="0076530E"/>
    <w:rsid w:val="00766C3A"/>
    <w:rsid w:val="00766C49"/>
    <w:rsid w:val="00775A16"/>
    <w:rsid w:val="00794CC6"/>
    <w:rsid w:val="00797378"/>
    <w:rsid w:val="007B0859"/>
    <w:rsid w:val="007E6316"/>
    <w:rsid w:val="007F001C"/>
    <w:rsid w:val="007F3E9C"/>
    <w:rsid w:val="008029BC"/>
    <w:rsid w:val="00811179"/>
    <w:rsid w:val="00840E72"/>
    <w:rsid w:val="008515F1"/>
    <w:rsid w:val="00870418"/>
    <w:rsid w:val="00883B47"/>
    <w:rsid w:val="00887E78"/>
    <w:rsid w:val="00896CBE"/>
    <w:rsid w:val="00896E44"/>
    <w:rsid w:val="008A6775"/>
    <w:rsid w:val="008B2B30"/>
    <w:rsid w:val="008D353B"/>
    <w:rsid w:val="008E2EB4"/>
    <w:rsid w:val="008E4124"/>
    <w:rsid w:val="00904FF8"/>
    <w:rsid w:val="009114CA"/>
    <w:rsid w:val="00933AF2"/>
    <w:rsid w:val="009475AF"/>
    <w:rsid w:val="009505B3"/>
    <w:rsid w:val="00967348"/>
    <w:rsid w:val="009760A4"/>
    <w:rsid w:val="0097709F"/>
    <w:rsid w:val="009944F9"/>
    <w:rsid w:val="009C32BE"/>
    <w:rsid w:val="009D38CB"/>
    <w:rsid w:val="009E068C"/>
    <w:rsid w:val="00A0277E"/>
    <w:rsid w:val="00A04CC1"/>
    <w:rsid w:val="00A17DEA"/>
    <w:rsid w:val="00A238BA"/>
    <w:rsid w:val="00A256BA"/>
    <w:rsid w:val="00A30777"/>
    <w:rsid w:val="00A346A4"/>
    <w:rsid w:val="00A425E5"/>
    <w:rsid w:val="00A670CF"/>
    <w:rsid w:val="00A9156B"/>
    <w:rsid w:val="00A92D69"/>
    <w:rsid w:val="00AB2F64"/>
    <w:rsid w:val="00AC66D4"/>
    <w:rsid w:val="00AC7DD1"/>
    <w:rsid w:val="00AD2458"/>
    <w:rsid w:val="00AD6071"/>
    <w:rsid w:val="00AF009E"/>
    <w:rsid w:val="00AF02CB"/>
    <w:rsid w:val="00AF2964"/>
    <w:rsid w:val="00AF6B8A"/>
    <w:rsid w:val="00B0511A"/>
    <w:rsid w:val="00B233A7"/>
    <w:rsid w:val="00B26942"/>
    <w:rsid w:val="00B301C4"/>
    <w:rsid w:val="00B312FA"/>
    <w:rsid w:val="00B33156"/>
    <w:rsid w:val="00B374DC"/>
    <w:rsid w:val="00B52CEA"/>
    <w:rsid w:val="00B538D1"/>
    <w:rsid w:val="00B6060A"/>
    <w:rsid w:val="00B609B4"/>
    <w:rsid w:val="00B6554C"/>
    <w:rsid w:val="00B769F1"/>
    <w:rsid w:val="00B77DE9"/>
    <w:rsid w:val="00B82F83"/>
    <w:rsid w:val="00BA37A3"/>
    <w:rsid w:val="00BA4EC2"/>
    <w:rsid w:val="00BA6033"/>
    <w:rsid w:val="00BD4D92"/>
    <w:rsid w:val="00BD5ECB"/>
    <w:rsid w:val="00BE27DB"/>
    <w:rsid w:val="00BE5131"/>
    <w:rsid w:val="00C06DF6"/>
    <w:rsid w:val="00C16045"/>
    <w:rsid w:val="00C161DA"/>
    <w:rsid w:val="00C21C3D"/>
    <w:rsid w:val="00C45107"/>
    <w:rsid w:val="00C4584C"/>
    <w:rsid w:val="00C45CCA"/>
    <w:rsid w:val="00C63B38"/>
    <w:rsid w:val="00C71EE9"/>
    <w:rsid w:val="00C779F5"/>
    <w:rsid w:val="00CA1E1F"/>
    <w:rsid w:val="00CA37DA"/>
    <w:rsid w:val="00CD73AA"/>
    <w:rsid w:val="00CE0AC4"/>
    <w:rsid w:val="00CE1B65"/>
    <w:rsid w:val="00CE4B00"/>
    <w:rsid w:val="00CF46BA"/>
    <w:rsid w:val="00CF720A"/>
    <w:rsid w:val="00D0351F"/>
    <w:rsid w:val="00D060A2"/>
    <w:rsid w:val="00D11F4E"/>
    <w:rsid w:val="00D16FF7"/>
    <w:rsid w:val="00D2333A"/>
    <w:rsid w:val="00D2714F"/>
    <w:rsid w:val="00D540DF"/>
    <w:rsid w:val="00D54C3F"/>
    <w:rsid w:val="00D6329C"/>
    <w:rsid w:val="00D75041"/>
    <w:rsid w:val="00D84113"/>
    <w:rsid w:val="00D85A92"/>
    <w:rsid w:val="00D9233A"/>
    <w:rsid w:val="00D92A02"/>
    <w:rsid w:val="00D955C2"/>
    <w:rsid w:val="00D95C06"/>
    <w:rsid w:val="00D966F6"/>
    <w:rsid w:val="00DB199F"/>
    <w:rsid w:val="00DB3213"/>
    <w:rsid w:val="00DB7285"/>
    <w:rsid w:val="00DB739F"/>
    <w:rsid w:val="00DC2277"/>
    <w:rsid w:val="00DC46BA"/>
    <w:rsid w:val="00DF56C7"/>
    <w:rsid w:val="00E0166B"/>
    <w:rsid w:val="00E02A47"/>
    <w:rsid w:val="00E11A8D"/>
    <w:rsid w:val="00E47D4C"/>
    <w:rsid w:val="00E56921"/>
    <w:rsid w:val="00E62B1D"/>
    <w:rsid w:val="00E62ED3"/>
    <w:rsid w:val="00E63918"/>
    <w:rsid w:val="00E70D6C"/>
    <w:rsid w:val="00E737B1"/>
    <w:rsid w:val="00E820F4"/>
    <w:rsid w:val="00E97DE0"/>
    <w:rsid w:val="00EA7D3F"/>
    <w:rsid w:val="00EB04A6"/>
    <w:rsid w:val="00EC1264"/>
    <w:rsid w:val="00ED373D"/>
    <w:rsid w:val="00EE099B"/>
    <w:rsid w:val="00EE6135"/>
    <w:rsid w:val="00EF04EB"/>
    <w:rsid w:val="00EF20A6"/>
    <w:rsid w:val="00F0640A"/>
    <w:rsid w:val="00F17087"/>
    <w:rsid w:val="00F2416F"/>
    <w:rsid w:val="00F2472F"/>
    <w:rsid w:val="00F35894"/>
    <w:rsid w:val="00F4336E"/>
    <w:rsid w:val="00F90E56"/>
    <w:rsid w:val="00F975D3"/>
    <w:rsid w:val="00FB6F22"/>
    <w:rsid w:val="00FC1921"/>
    <w:rsid w:val="00FC4498"/>
    <w:rsid w:val="00FD11D5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2F5EE"/>
  <w15:docId w15:val="{5683EA26-DF10-45CD-8A81-7F3D6E3D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EE3"/>
  </w:style>
  <w:style w:type="paragraph" w:styleId="Footer">
    <w:name w:val="footer"/>
    <w:basedOn w:val="Normal"/>
    <w:link w:val="FooterChar"/>
    <w:uiPriority w:val="99"/>
    <w:unhideWhenUsed/>
    <w:rsid w:val="00266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EE3"/>
  </w:style>
  <w:style w:type="paragraph" w:styleId="ListParagraph">
    <w:name w:val="List Paragraph"/>
    <w:basedOn w:val="Normal"/>
    <w:uiPriority w:val="34"/>
    <w:qFormat/>
    <w:rsid w:val="00523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%20Vergara\OneDrive\Documents\School%20Calendar\2015%202016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2016 Calendar</Template>
  <TotalTime>141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Vergara</dc:creator>
  <cp:lastModifiedBy>cheryl vergara</cp:lastModifiedBy>
  <cp:revision>10</cp:revision>
  <cp:lastPrinted>2025-05-23T14:12:00Z</cp:lastPrinted>
  <dcterms:created xsi:type="dcterms:W3CDTF">2025-05-05T18:03:00Z</dcterms:created>
  <dcterms:modified xsi:type="dcterms:W3CDTF">2025-07-30T12:18:00Z</dcterms:modified>
</cp:coreProperties>
</file>